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9944" w:type="dxa"/>
        <w:jc w:val="center"/>
        <w:tblLook w:val="04A0" w:firstRow="1" w:lastRow="0" w:firstColumn="1" w:lastColumn="0" w:noHBand="0" w:noVBand="1"/>
      </w:tblPr>
      <w:tblGrid>
        <w:gridCol w:w="6745"/>
        <w:gridCol w:w="1185"/>
        <w:gridCol w:w="2014"/>
      </w:tblGrid>
      <w:tr w:rsidR="00206BEE" w:rsidRPr="00E10E23" w14:paraId="776EF1A3" w14:textId="77777777" w:rsidTr="00334A19">
        <w:trPr>
          <w:trHeight w:val="450"/>
          <w:jc w:val="center"/>
        </w:trPr>
        <w:tc>
          <w:tcPr>
            <w:tcW w:w="6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F852BDA" w14:textId="77777777" w:rsidR="00206BEE" w:rsidRPr="00E10E23" w:rsidRDefault="00206BEE" w:rsidP="00334A19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>التحقق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62F04719" w14:textId="77777777" w:rsidR="00206BEE" w:rsidRPr="00E10E23" w:rsidRDefault="00206BEE" w:rsidP="00334A19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 xml:space="preserve">الدرجة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36E4827E" w14:textId="77777777" w:rsidR="00206BEE" w:rsidRPr="00E10E23" w:rsidRDefault="00206BEE" w:rsidP="00334A19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 xml:space="preserve"> الملاحظات</w:t>
            </w:r>
          </w:p>
        </w:tc>
      </w:tr>
      <w:tr w:rsidR="00206BEE" w:rsidRPr="00E10E23" w14:paraId="0FD9B215" w14:textId="77777777" w:rsidTr="00334A19">
        <w:trPr>
          <w:trHeight w:val="450"/>
          <w:jc w:val="center"/>
        </w:trPr>
        <w:tc>
          <w:tcPr>
            <w:tcW w:w="6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639008F" w14:textId="77777777" w:rsidR="00206BEE" w:rsidRPr="00E10E23" w:rsidRDefault="00206BEE" w:rsidP="00334A19">
            <w:pPr>
              <w:bidi/>
              <w:rPr>
                <w:rFonts w:cs="Arial"/>
                <w:color w:val="FFFFFF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3D76204" w14:textId="77777777" w:rsidR="00206BEE" w:rsidRPr="00E10E23" w:rsidRDefault="00206BEE" w:rsidP="00334A19">
            <w:pPr>
              <w:bidi/>
              <w:rPr>
                <w:rFonts w:cs="Arial"/>
                <w:color w:val="FFFFFF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8D7F4DD" w14:textId="77777777" w:rsidR="00206BEE" w:rsidRPr="00E10E23" w:rsidRDefault="00206BEE" w:rsidP="00334A19">
            <w:pPr>
              <w:bidi/>
              <w:rPr>
                <w:rFonts w:cs="Arial"/>
                <w:color w:val="FFFFFF"/>
              </w:rPr>
            </w:pPr>
          </w:p>
        </w:tc>
      </w:tr>
      <w:tr w:rsidR="00206BEE" w:rsidRPr="00E10E23" w14:paraId="48E423F0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8368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 xml:space="preserve"> مستوى النظافة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F3F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13A3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B19B70F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923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 هل أسطح العمل والأرفف نظيفة؟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34A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C6A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D9BF075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826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 هل الجدران، والأرضيات، والأسقف نظيفة؟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AB7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C12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3B52FFD6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7DD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3 هل يتم تنظيف المعدات، والأواني الفخارية والأواني جيدًا بعد استخدامها؟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6F13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15E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1935F8F0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8D4E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4 هل المغاسل ومصارف المياه نظيفة؟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DE0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78CB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6288A1D7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C5F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5 هل يتم تنفيذ عمليات التنظيف العميق بشكل منتظم؟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3FB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198A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B7B53F8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A5B9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التخلص من النفايات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844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31A4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138EEDE2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207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6 هل يتم إفراغ عبوات الطعام المستخدم في مكافحة الآفات والحشرات وغيره من منتجات مكافحة الآفات والحشرات بشكل منتظم؟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769B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CCD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77CBA284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BD28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7 هل يتم التخلص من زيت الطهي والدهن المستخدم في مكافحة الآفات والحشرات بشكل صحيح؟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A15E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541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71CC4C2D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94D1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نظافة الأطعمة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014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A59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DE12A4F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59E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8 هل يتم تخزين الأطعمة المطبوخة وإعدادها بشكل منفصل عن الأطعمة النيئة؟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C635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C54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361489F9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04E5" w14:textId="5190D34E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9 هل الثلاجات والمجمدات نظيفة وهل تعمل بشكل صحيح؟ (يجب أن تكون درجة حرارة المجمدة -18 درجة مئوية أو أقل)؟ </w:t>
            </w:r>
            <w:r w:rsidRPr="00E10E23">
              <w:rPr>
                <w:rFonts w:cs="Arial"/>
                <w:color w:val="000000"/>
                <w:rtl/>
                <w:lang w:eastAsia="ar"/>
              </w:rPr>
              <w:br/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AA1E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347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767D26E2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F4C4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10 هل يرتدي الموظفون معدات الحماية الشخصية؟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DED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BD9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1159207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A9A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11 هل يتم تعقيم الخضراوات النيئة قبل تقديمها؟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6289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F1F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34F0DC6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EA89" w14:textId="77777777" w:rsidR="00206BEE" w:rsidRPr="00E10E23" w:rsidRDefault="00206BEE" w:rsidP="00334A19">
            <w:pPr>
              <w:bidi/>
              <w:rPr>
                <w:rFonts w:cs="Arial"/>
              </w:rPr>
            </w:pPr>
            <w:r w:rsidRPr="00E10E23">
              <w:rPr>
                <w:rFonts w:cs="Arial"/>
                <w:rtl/>
                <w:lang w:eastAsia="ar"/>
              </w:rPr>
              <w:t xml:space="preserve">12 هل تساهم طريقة تخزين المواد الكيميائية في الوقاية من التلوث؟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7B5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6058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E139B04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3DDF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وضع الملصقات التعريفية وإمكانية التتبع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5ECB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4FD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B28037E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B81A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13 هل تحمل المواد القابلة للتلف الموجودة في المخزن ملصقات تعريفية واضحة تتضمن الاسم وتاريخ الشراء وتاريخ الاستخدام؟ </w:t>
            </w:r>
            <w:r w:rsidRPr="00E10E23">
              <w:rPr>
                <w:rFonts w:cs="Arial"/>
                <w:color w:val="000000"/>
                <w:rtl/>
                <w:lang w:eastAsia="ar"/>
              </w:rPr>
              <w:br/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9A8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37A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81E734D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B0BF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التخزين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68AA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18A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67FEFC80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0B58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14 هل جميع أماكن التخزين نظيفة ومرتبة، وهل يتم تخزين المنتجات الغذائية بعيدًا عن الأرض وأسطح الجدران؟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F58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001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13342CC5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9B88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15 هل جميع العبوات بحالة جيدة؟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92D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F5A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5E810A29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2E2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16 هل يتم تخزين المواد الكيميائية ومنتجات التنظيف بعيدًا عن أماكن تخزين الطعام؟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449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439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FCEC762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A3B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17 هل مناطق التخزين خالية من الآفات والحشرات؟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18C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181B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6D2565C0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D2F1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مكافحة الآفات والحشرات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474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80C9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D1C611A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629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18 هل يتم تفقد المطبخ ومناطق التخزين بشكل منتظم للكشف عن تفشي الآفات والحشرات؟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639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740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F9D407F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13B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19 هل تعمل أجهزة قتل الذباب الكهربائية بشكل جيد وهل تتم صيانتها بانتظام؟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05B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FEF9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2B2D354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F7CB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المواد الكيماوية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EE4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EBB9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1284981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FD0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20 هل تحمل جميع المواد الكيميائية ملصقات تعريفية واضحة؟ (على سبيل المثال، مواد التنظيف والمطهرات والمنظفات ومبيدات الآفات والحشرات)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DD2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F9B3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4D55138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AEE9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الإسعافات الأولية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DA5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103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EED63AA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8F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21 هل تحمل صناديق الإسعافات الأولية ملصقات تعريفية واضحة، وهل هي صالحة للاستخدام ومجهزة بالكامل؟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1265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850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270C731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4FFD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الإجراءات والتدابير الاحترازية لمكافحة الحرائق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97F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DC2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F0F9DB8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572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22 هل يتم توفير طفايات الحريق واختبارها سنويًا؟ (تحقق من تاريخ الاختبار الأخير على الملصق)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31EB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C35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7BC38195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648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23 هل يتم توفير بطانيات إخماد الحريق وفحصها سنويًا؟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49D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6D5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5E1BFA4D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241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24 هل مخارج الطوارئ ومسارات الهروب خالية من العوائق؟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929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92B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3BFF3E9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3FE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25 هل يتم اتباع قواعد "عدم التدخين"؟ (ابحث عن أعقاب السجائر)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4CC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348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63F5FABC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EA3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إجمالي التصنيفات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1F25" w14:textId="77777777" w:rsidR="00206BEE" w:rsidRPr="00E10E23" w:rsidRDefault="00206BEE" w:rsidP="00334A19">
            <w:pPr>
              <w:bidi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75E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30055909" w14:textId="77777777" w:rsidTr="00334A19">
        <w:trPr>
          <w:trHeight w:val="215"/>
          <w:jc w:val="center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6EA0F5DF" w14:textId="77777777" w:rsidR="00206BEE" w:rsidRPr="00E10E23" w:rsidRDefault="00206BEE" w:rsidP="00334A19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 xml:space="preserve"> 1 (بحاجة لتحسين 2 (متوسط) 3 (مرضٍ) 4 (ممتاز)</w:t>
            </w:r>
          </w:p>
        </w:tc>
      </w:tr>
    </w:tbl>
    <w:p w14:paraId="3BF07632" w14:textId="589B9FE7" w:rsidR="00206BEE" w:rsidRDefault="00206BEE" w:rsidP="00563595">
      <w:pPr>
        <w:bidi/>
        <w:rPr>
          <w:szCs w:val="24"/>
        </w:rPr>
      </w:pPr>
    </w:p>
    <w:p w14:paraId="50F22B7F" w14:textId="77777777" w:rsidR="00206BEE" w:rsidRPr="00206BEE" w:rsidRDefault="00206BEE" w:rsidP="00206BEE">
      <w:pPr>
        <w:bidi/>
        <w:rPr>
          <w:szCs w:val="24"/>
        </w:rPr>
      </w:pPr>
    </w:p>
    <w:p w14:paraId="655242C6" w14:textId="757B7715" w:rsidR="00206BEE" w:rsidRDefault="00206BEE" w:rsidP="00563595">
      <w:pPr>
        <w:bidi/>
        <w:rPr>
          <w:szCs w:val="24"/>
        </w:rPr>
      </w:pPr>
    </w:p>
    <w:p w14:paraId="71147575" w14:textId="38EAF7E0" w:rsidR="00D9452E" w:rsidRPr="00563595" w:rsidRDefault="00D9452E" w:rsidP="00563595">
      <w:pPr>
        <w:bidi/>
      </w:pPr>
    </w:p>
    <w:sectPr w:rsidR="00D9452E" w:rsidRPr="00563595" w:rsidSect="00460DF5">
      <w:headerReference w:type="default" r:id="rId11"/>
      <w:footerReference w:type="default" r:id="rId12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61E2B" w14:textId="77777777" w:rsidR="00157CEA" w:rsidRDefault="00157CEA">
      <w:r>
        <w:separator/>
      </w:r>
    </w:p>
    <w:p w14:paraId="1E202C25" w14:textId="77777777" w:rsidR="00157CEA" w:rsidRDefault="00157CEA"/>
  </w:endnote>
  <w:endnote w:type="continuationSeparator" w:id="0">
    <w:p w14:paraId="61222249" w14:textId="77777777" w:rsidR="00157CEA" w:rsidRDefault="00157CEA">
      <w:r>
        <w:continuationSeparator/>
      </w:r>
    </w:p>
    <w:p w14:paraId="758A2481" w14:textId="77777777" w:rsidR="00157CEA" w:rsidRDefault="00157C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2210" w14:textId="443CBEA3" w:rsidR="009210BF" w:rsidRDefault="00157CEA" w:rsidP="0041268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22384173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D72609">
          <w:rPr>
            <w:sz w:val="16"/>
            <w:szCs w:val="16"/>
            <w:lang w:val="en-AU"/>
          </w:rPr>
          <w:t>EOM-ZM0-TP-000164</w:t>
        </w:r>
        <w:r w:rsidR="003804F9">
          <w:rPr>
            <w:sz w:val="16"/>
            <w:szCs w:val="16"/>
            <w:lang w:val="en-AU"/>
          </w:rPr>
          <w:t>-AR</w:t>
        </w:r>
        <w:r w:rsidR="00D72609">
          <w:rPr>
            <w:sz w:val="16"/>
            <w:szCs w:val="16"/>
            <w:lang w:val="en-AU"/>
          </w:rPr>
          <w:t xml:space="preserve"> Rev 00</w:t>
        </w:r>
        <w:r w:rsidR="003804F9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rtl/>
        <w:lang w:eastAsia="ar"/>
      </w:rPr>
      <w:t xml:space="preserve">المستوى- </w:t>
    </w:r>
    <w:r w:rsidR="009210BF">
      <w:rPr>
        <w:b/>
        <w:bCs/>
        <w:rtl/>
        <w:lang w:eastAsia="ar"/>
      </w:rPr>
      <w:t>3-هـ - خارجي</w:t>
    </w:r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206BEE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206BEE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71E9" w14:textId="77777777" w:rsidR="00157CEA" w:rsidRDefault="00157CEA">
      <w:r>
        <w:separator/>
      </w:r>
    </w:p>
    <w:p w14:paraId="7317E051" w14:textId="77777777" w:rsidR="00157CEA" w:rsidRDefault="00157CEA"/>
  </w:footnote>
  <w:footnote w:type="continuationSeparator" w:id="0">
    <w:p w14:paraId="4B2A7996" w14:textId="77777777" w:rsidR="00157CEA" w:rsidRDefault="00157CEA">
      <w:r>
        <w:continuationSeparator/>
      </w:r>
    </w:p>
    <w:p w14:paraId="37873B3F" w14:textId="77777777" w:rsidR="00157CEA" w:rsidRDefault="00157C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784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7"/>
      <w:gridCol w:w="6845"/>
    </w:tblGrid>
    <w:tr w:rsidR="009210BF" w14:paraId="55B15A60" w14:textId="77777777" w:rsidTr="00D72609">
      <w:trPr>
        <w:trHeight w:val="571"/>
      </w:trPr>
      <w:tc>
        <w:tcPr>
          <w:tcW w:w="997" w:type="dxa"/>
        </w:tcPr>
        <w:p w14:paraId="01975BF5" w14:textId="499DAEED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2B6DB6C7" w:rsidR="009210BF" w:rsidRPr="006A25F8" w:rsidRDefault="00136AD6" w:rsidP="0011418D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136AD6">
            <w:rPr>
              <w:kern w:val="32"/>
              <w:sz w:val="24"/>
              <w:szCs w:val="24"/>
              <w:rtl/>
              <w:lang w:eastAsia="ar"/>
            </w:rPr>
            <w:t>قائمة تدقيق خدمات التموين لمنشآت الرعاية الصحية</w:t>
          </w:r>
        </w:p>
      </w:tc>
    </w:tr>
  </w:tbl>
  <w:p w14:paraId="0FE4F66F" w14:textId="2B09ACE9" w:rsidR="009210BF" w:rsidRPr="0024456F" w:rsidRDefault="0024456F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90B18E" wp14:editId="2C49827B">
          <wp:simplePos x="0" y="0"/>
          <wp:positionH relativeFrom="column">
            <wp:posOffset>-494030</wp:posOffset>
          </wp:positionH>
          <wp:positionV relativeFrom="paragraph">
            <wp:posOffset>-594360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0AE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CEA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6BEE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456F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97AE8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4F9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2609"/>
    <w:rsid w:val="00D73CF9"/>
    <w:rsid w:val="00D7405A"/>
    <w:rsid w:val="00D757CE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1133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924B8-6621-487A-9980-0461B1625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8A4283-70E1-48E6-885B-C289BAC133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2250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EOM-ZM0-TP-000164-AR Rev 000</dc:subject>
  <dc:creator>Rivamonte, Leonnito (RMP)</dc:creator>
  <cp:keywords>ᅟ</cp:keywords>
  <cp:lastModifiedBy>جانسيل سالدانا  Jancil Saldhana</cp:lastModifiedBy>
  <cp:revision>6</cp:revision>
  <cp:lastPrinted>2017-10-17T10:11:00Z</cp:lastPrinted>
  <dcterms:created xsi:type="dcterms:W3CDTF">2021-04-17T11:56:00Z</dcterms:created>
  <dcterms:modified xsi:type="dcterms:W3CDTF">2021-12-22T08:17:00Z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